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2505C2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4BCC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D64BCC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D64BCC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r w:rsidRPr="00DA2A20">
        <w:rPr>
          <w:sz w:val="28"/>
          <w:szCs w:val="28"/>
        </w:rPr>
        <w:t>с</w:t>
      </w:r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2505C2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81052" w:rsidRDefault="00C8105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81052" w:rsidRPr="008E4912" w:rsidRDefault="00C8105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3D361F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3D361F">
        <w:rPr>
          <w:kern w:val="2"/>
          <w:sz w:val="28"/>
          <w:szCs w:val="28"/>
        </w:rPr>
        <w:t>2</w:t>
      </w:r>
      <w:r w:rsidRPr="003D361F">
        <w:rPr>
          <w:color w:val="000000"/>
          <w:sz w:val="28"/>
          <w:szCs w:val="28"/>
        </w:rPr>
        <w:t xml:space="preserve">. </w:t>
      </w:r>
      <w:r w:rsidRPr="003D361F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3D361F">
        <w:rPr>
          <w:sz w:val="28"/>
          <w:szCs w:val="28"/>
          <w:u w:val="single"/>
        </w:rPr>
        <w:t>https://ivanovskoe-sp.ru/</w:t>
      </w:r>
      <w:r w:rsidRPr="003D361F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61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Контроль за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r>
        <w:rPr>
          <w:sz w:val="28"/>
          <w:szCs w:val="28"/>
        </w:rPr>
        <w:t>Безниско</w:t>
      </w:r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D64BCC">
        <w:rPr>
          <w:sz w:val="28"/>
        </w:rPr>
        <w:t>__</w:t>
      </w:r>
      <w:r w:rsidR="004C17AD" w:rsidRPr="00306EB1">
        <w:rPr>
          <w:sz w:val="28"/>
        </w:rPr>
        <w:t>.</w:t>
      </w:r>
      <w:r w:rsidR="00D64BCC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D64BCC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>вносимые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D64BCC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D64BCC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D64BCC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D64BC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93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</w:t>
            </w:r>
            <w:r w:rsidR="00D64BC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9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D64BCC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2 </w:t>
            </w:r>
            <w:r w:rsidR="00EE5467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EE546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93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3665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3665F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9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EE546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EE5467">
              <w:rPr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3665F7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3665F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9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EE546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EE5467">
              <w:rPr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3665F7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3665F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9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EE54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EE5467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3665F7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3665F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9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EE54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EE5467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E5467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Администрация Ивановского  сельского поселения, 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665F7" w:rsidP="008601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</w:t>
            </w:r>
            <w:bookmarkStart w:id="0" w:name="_GoBack"/>
            <w:bookmarkEnd w:id="0"/>
            <w:r w:rsidRPr="00DF13FA">
              <w:rPr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EE5467" w:rsidP="00EE54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2293,0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сельскогопоселения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3665F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 w:rsidR="003665F7">
              <w:rPr>
                <w:color w:val="000000" w:themeColor="text1"/>
                <w:kern w:val="2"/>
                <w:sz w:val="18"/>
                <w:szCs w:val="18"/>
              </w:rPr>
              <w:t> 947,7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EE546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EE5467">
              <w:rPr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3665F7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22517,9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6018C" w:rsidP="00EE54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EE5467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3665F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</w:t>
            </w:r>
            <w:r w:rsidR="003665F7"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B01F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01F17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3665F7" w:rsidP="0086018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22517,9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6018C" w:rsidP="00B01F17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01F17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93</w:t>
            </w:r>
            <w:r w:rsidR="00B67C06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9"/>
      <w:footerReference w:type="default" r:id="rId10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C2" w:rsidRDefault="002505C2">
      <w:r>
        <w:separator/>
      </w:r>
    </w:p>
  </w:endnote>
  <w:endnote w:type="continuationSeparator" w:id="0">
    <w:p w:rsidR="002505C2" w:rsidRDefault="0025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52" w:rsidRDefault="00C8105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65F7">
      <w:rPr>
        <w:rStyle w:val="ab"/>
        <w:noProof/>
      </w:rPr>
      <w:t>17</w:t>
    </w:r>
    <w:r>
      <w:rPr>
        <w:rStyle w:val="ab"/>
      </w:rPr>
      <w:fldChar w:fldCharType="end"/>
    </w:r>
  </w:p>
  <w:p w:rsidR="00C81052" w:rsidRPr="005B5BA8" w:rsidRDefault="00C81052" w:rsidP="005B5B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052" w:rsidRDefault="00C81052">
    <w:pPr>
      <w:pStyle w:val="a7"/>
      <w:ind w:right="360"/>
    </w:pPr>
  </w:p>
  <w:p w:rsidR="00C81052" w:rsidRDefault="00C8105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65F7">
      <w:rPr>
        <w:rStyle w:val="ab"/>
        <w:noProof/>
      </w:rPr>
      <w:t>20</w:t>
    </w:r>
    <w:r>
      <w:rPr>
        <w:rStyle w:val="ab"/>
      </w:rPr>
      <w:fldChar w:fldCharType="end"/>
    </w:r>
  </w:p>
  <w:p w:rsidR="00C81052" w:rsidRPr="005B5BA8" w:rsidRDefault="00C81052" w:rsidP="006364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C2" w:rsidRDefault="002505C2">
      <w:r>
        <w:separator/>
      </w:r>
    </w:p>
  </w:footnote>
  <w:footnote w:type="continuationSeparator" w:id="0">
    <w:p w:rsidR="002505C2" w:rsidRDefault="0025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5C2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5F7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2193"/>
    <w:rsid w:val="003D361F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77DAB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18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277C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56B6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1F17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64BCC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1AE8"/>
    <w:rsid w:val="00E138E0"/>
    <w:rsid w:val="00E21426"/>
    <w:rsid w:val="00E21A05"/>
    <w:rsid w:val="00E23EDA"/>
    <w:rsid w:val="00E3132E"/>
    <w:rsid w:val="00E319BD"/>
    <w:rsid w:val="00E3203A"/>
    <w:rsid w:val="00E33F5E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5467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7E2387"/>
  <w15:docId w15:val="{E6E4F0EF-462B-4D91-B961-7B86708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D421-0685-49FC-AC3C-427A9D9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1910</TotalTime>
  <Pages>20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Y</cp:lastModifiedBy>
  <cp:revision>268</cp:revision>
  <cp:lastPrinted>2024-03-25T08:53:00Z</cp:lastPrinted>
  <dcterms:created xsi:type="dcterms:W3CDTF">2018-10-26T05:50:00Z</dcterms:created>
  <dcterms:modified xsi:type="dcterms:W3CDTF">2024-09-19T12:32:00Z</dcterms:modified>
</cp:coreProperties>
</file>